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32E0D4DF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46C14D5777924C1EA685C575B292EB98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EndPr/>
        <w:sdtContent>
          <w:r w:rsidR="00CC6BBB">
            <w:rPr>
              <w:b/>
              <w:bCs/>
              <w:sz w:val="32"/>
              <w:szCs w:val="32"/>
            </w:rPr>
            <w:t>Preliminary</w:t>
          </w:r>
        </w:sdtContent>
      </w:sdt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EndPr/>
      <w:sdtContent>
        <w:p w14:paraId="1EBAC787" w14:textId="078C6BBD" w:rsidR="00CC6BBB" w:rsidRPr="00F66F03" w:rsidRDefault="00CC6BBB" w:rsidP="00CC6BBB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Warren</w:t>
          </w:r>
        </w:p>
      </w:sdtContent>
    </w:sdt>
    <w:p w14:paraId="13BEF112" w14:textId="514F7980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  <w:r w:rsidR="004D2488"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0787AF70CC7D4454AE3DE5FB55A867E3"/>
        </w:placeholder>
      </w:sdtPr>
      <w:sdtEndPr/>
      <w:sdtContent>
        <w:p w14:paraId="5B92A3E2" w14:textId="2CAB4F23" w:rsidR="00144C7E" w:rsidRDefault="00CC6BBB" w:rsidP="00CC6BBB">
          <w:pPr>
            <w:spacing w:line="192" w:lineRule="auto"/>
            <w:jc w:val="center"/>
            <w:rPr>
              <w:b/>
              <w:bCs/>
              <w:sz w:val="32"/>
              <w:szCs w:val="32"/>
            </w:rPr>
          </w:pPr>
          <w:r w:rsidRPr="00CC6BBB">
            <w:rPr>
              <w:b/>
              <w:bCs/>
              <w:sz w:val="32"/>
              <w:szCs w:val="32"/>
            </w:rPr>
            <w:t xml:space="preserve">Village </w:t>
          </w:r>
          <w:proofErr w:type="gramStart"/>
          <w:r w:rsidRPr="00CC6BBB">
            <w:rPr>
              <w:b/>
              <w:bCs/>
              <w:sz w:val="32"/>
              <w:szCs w:val="32"/>
            </w:rPr>
            <w:t>Bridge (#</w:t>
          </w:r>
          <w:proofErr w:type="gramEnd"/>
          <w:r w:rsidRPr="00CC6BBB">
            <w:rPr>
              <w:b/>
              <w:bCs/>
              <w:sz w:val="32"/>
              <w:szCs w:val="32"/>
            </w:rPr>
            <w:t>3612) over Saint George River. Located 0.03 of a mile west of Riverside Drive</w:t>
          </w:r>
          <w:r>
            <w:rPr>
              <w:b/>
              <w:bCs/>
              <w:sz w:val="32"/>
              <w:szCs w:val="32"/>
            </w:rPr>
            <w:t>.</w:t>
          </w:r>
        </w:p>
      </w:sdtContent>
    </w:sdt>
    <w:p w14:paraId="23A6081E" w14:textId="77777777" w:rsidR="007201BE" w:rsidRDefault="007201BE" w:rsidP="00DA70E4">
      <w:pPr>
        <w:jc w:val="both"/>
      </w:pPr>
    </w:p>
    <w:p w14:paraId="339239C5" w14:textId="664AE8B6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EndPr/>
        <w:sdtContent>
          <w:r w:rsidR="00CC6BBB">
            <w:rPr>
              <w:bCs/>
            </w:rPr>
            <w:t xml:space="preserve">July 16, </w:t>
          </w:r>
          <w:proofErr w:type="gramStart"/>
          <w:r w:rsidR="00CC6BBB">
            <w:rPr>
              <w:bCs/>
            </w:rPr>
            <w:t>2025</w:t>
          </w:r>
          <w:proofErr w:type="gramEnd"/>
          <w:r w:rsidR="00CC6BBB">
            <w:rPr>
              <w:bCs/>
            </w:rPr>
            <w:t xml:space="preserve"> to August 6, 2025.</w:t>
          </w:r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49A387A4" w:rsidR="00366F5D" w:rsidRPr="00594762" w:rsidRDefault="006D38E2" w:rsidP="006D38E2">
      <w:pPr>
        <w:spacing w:line="192" w:lineRule="auto"/>
        <w:ind w:left="2160"/>
      </w:pPr>
      <w:r>
        <w:t xml:space="preserve">     </w:t>
      </w:r>
      <w:r w:rsidR="00CC6BBB">
        <w:tab/>
        <w:t>Brian Nichols</w:t>
      </w:r>
      <w:r w:rsidR="00285C9D" w:rsidRPr="00594762">
        <w:t xml:space="preserve">, </w:t>
      </w:r>
      <w:r w:rsidR="006666C9" w:rsidRPr="00594762">
        <w:t>Project Manager</w:t>
      </w:r>
    </w:p>
    <w:p w14:paraId="339C61AE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32228E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4B2C43A6" w:rsidR="00366F5D" w:rsidRPr="00594762" w:rsidRDefault="006666C9" w:rsidP="0032228E">
      <w:pPr>
        <w:spacing w:line="192" w:lineRule="auto"/>
        <w:jc w:val="center"/>
      </w:pPr>
      <w:r w:rsidRPr="00594762">
        <w:t xml:space="preserve">Telephone: </w:t>
      </w:r>
      <w:r w:rsidR="00CC6BBB" w:rsidRPr="00CC6BBB">
        <w:t>207-446-6178</w:t>
      </w:r>
      <w:r w:rsidR="00122A59" w:rsidRPr="00B372FB">
        <w:t xml:space="preserve"> </w:t>
      </w:r>
    </w:p>
    <w:p w14:paraId="16FDE0C0" w14:textId="2832A347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r w:rsidR="00CC6BBB" w:rsidRPr="00CC6BBB">
        <w:t>Brian.Nichols@maine.gov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94EDC21" wp14:editId="00699BDD">
            <wp:simplePos x="0" y="0"/>
            <wp:positionH relativeFrom="margin">
              <wp:posOffset>-120650</wp:posOffset>
            </wp:positionH>
            <wp:positionV relativeFrom="paragraph">
              <wp:posOffset>60325</wp:posOffset>
            </wp:positionV>
            <wp:extent cx="1060450" cy="1060450"/>
            <wp:effectExtent l="0" t="0" r="6350" b="635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F6A7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accommodations you may request for all types of meetings, please see the link to our Background Information page. </w:t>
      </w:r>
      <w:hyperlink r:id="rId14" w:history="1">
        <w:r w:rsidRPr="00F04F68">
          <w:rPr>
            <w:rStyle w:val="Hyperlink"/>
            <w:bCs/>
          </w:rPr>
          <w:t>bit.ly/background-publicinvolvement</w:t>
        </w:r>
      </w:hyperlink>
      <w:r>
        <w:rPr>
          <w:bCs/>
        </w:rPr>
        <w:t xml:space="preserve">. You can access that page using the QR Code to the left. </w:t>
      </w:r>
    </w:p>
    <w:p w14:paraId="318407DC" w14:textId="77777777" w:rsidR="00197D3B" w:rsidRDefault="00197D3B" w:rsidP="00813AB2">
      <w:pPr>
        <w:jc w:val="center"/>
        <w:rPr>
          <w:b/>
        </w:rPr>
      </w:pPr>
    </w:p>
    <w:p w14:paraId="58D2D249" w14:textId="77777777" w:rsidR="004D2488" w:rsidRDefault="004D2488" w:rsidP="00813AB2">
      <w:pPr>
        <w:jc w:val="center"/>
        <w:rPr>
          <w:b/>
        </w:rPr>
      </w:pPr>
    </w:p>
    <w:p w14:paraId="0C03D6D2" w14:textId="77777777" w:rsidR="004D2488" w:rsidRDefault="004D2488" w:rsidP="00813AB2">
      <w:pPr>
        <w:jc w:val="center"/>
        <w:rPr>
          <w:b/>
        </w:rPr>
      </w:pPr>
    </w:p>
    <w:p w14:paraId="5C45C96C" w14:textId="0F6EB92A" w:rsidR="004D2488" w:rsidRDefault="004D2488" w:rsidP="004D2488">
      <w:pPr>
        <w:jc w:val="center"/>
        <w:rPr>
          <w:b/>
          <w:bCs/>
          <w:highlight w:val="yellow"/>
        </w:rPr>
      </w:pPr>
      <w:r w:rsidRPr="3D8BCE8D">
        <w:rPr>
          <w:b/>
          <w:bCs/>
        </w:rPr>
        <w:t xml:space="preserve">Work Identification Numbers </w:t>
      </w:r>
      <w:r w:rsidRPr="004D2488">
        <w:rPr>
          <w:b/>
          <w:color w:val="5B9BD5" w:themeColor="accent5"/>
        </w:rPr>
        <w:t>0</w:t>
      </w:r>
      <w:r w:rsidR="00CC6BBB">
        <w:rPr>
          <w:b/>
          <w:color w:val="5B9BD5" w:themeColor="accent5"/>
        </w:rPr>
        <w:t>28294</w:t>
      </w:r>
      <w:r w:rsidRPr="004D2488">
        <w:rPr>
          <w:b/>
          <w:color w:val="5B9BD5" w:themeColor="accent5"/>
        </w:rPr>
        <w:t>.00</w:t>
      </w:r>
    </w:p>
    <w:p w14:paraId="773F8E5F" w14:textId="77777777" w:rsidR="004D2488" w:rsidRDefault="004D2488" w:rsidP="00813AB2">
      <w:pPr>
        <w:jc w:val="center"/>
        <w:rPr>
          <w:b/>
        </w:rPr>
      </w:pPr>
    </w:p>
    <w:sectPr w:rsidR="004D2488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9B4C" w14:textId="77777777" w:rsidR="006B32C9" w:rsidRDefault="006B32C9">
      <w:r>
        <w:separator/>
      </w:r>
    </w:p>
  </w:endnote>
  <w:endnote w:type="continuationSeparator" w:id="0">
    <w:p w14:paraId="6FE04F10" w14:textId="77777777" w:rsidR="006B32C9" w:rsidRDefault="006B32C9">
      <w:r>
        <w:continuationSeparator/>
      </w:r>
    </w:p>
  </w:endnote>
  <w:endnote w:type="continuationNotice" w:id="1">
    <w:p w14:paraId="1BA7BB4A" w14:textId="77777777" w:rsidR="006B32C9" w:rsidRDefault="006B3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2A5E" w14:textId="77777777" w:rsidR="006B32C9" w:rsidRDefault="006B32C9">
      <w:r>
        <w:separator/>
      </w:r>
    </w:p>
  </w:footnote>
  <w:footnote w:type="continuationSeparator" w:id="0">
    <w:p w14:paraId="63F21778" w14:textId="77777777" w:rsidR="006B32C9" w:rsidRDefault="006B32C9">
      <w:r>
        <w:continuationSeparator/>
      </w:r>
    </w:p>
  </w:footnote>
  <w:footnote w:type="continuationNotice" w:id="1">
    <w:p w14:paraId="68F4C1DA" w14:textId="77777777" w:rsidR="006B32C9" w:rsidRDefault="006B32C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23A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E08B2"/>
    <w:rsid w:val="000F12FE"/>
    <w:rsid w:val="001036D3"/>
    <w:rsid w:val="001078C3"/>
    <w:rsid w:val="00110C4E"/>
    <w:rsid w:val="00113FD0"/>
    <w:rsid w:val="00121072"/>
    <w:rsid w:val="00122A59"/>
    <w:rsid w:val="001428E5"/>
    <w:rsid w:val="00144C7E"/>
    <w:rsid w:val="0014602F"/>
    <w:rsid w:val="00146B40"/>
    <w:rsid w:val="00156621"/>
    <w:rsid w:val="0016230C"/>
    <w:rsid w:val="00167A15"/>
    <w:rsid w:val="00170588"/>
    <w:rsid w:val="001771D7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3C0"/>
    <w:rsid w:val="002F5647"/>
    <w:rsid w:val="003111BE"/>
    <w:rsid w:val="003114D7"/>
    <w:rsid w:val="00311CB2"/>
    <w:rsid w:val="003155DF"/>
    <w:rsid w:val="0032228E"/>
    <w:rsid w:val="003441DE"/>
    <w:rsid w:val="00344944"/>
    <w:rsid w:val="00356E6C"/>
    <w:rsid w:val="00361D59"/>
    <w:rsid w:val="00363B06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753C0"/>
    <w:rsid w:val="0048137E"/>
    <w:rsid w:val="0048214E"/>
    <w:rsid w:val="004836F0"/>
    <w:rsid w:val="00490AE3"/>
    <w:rsid w:val="00497169"/>
    <w:rsid w:val="004A6097"/>
    <w:rsid w:val="004B08AC"/>
    <w:rsid w:val="004B3A4B"/>
    <w:rsid w:val="004B518E"/>
    <w:rsid w:val="004D2488"/>
    <w:rsid w:val="004F05DB"/>
    <w:rsid w:val="004F2339"/>
    <w:rsid w:val="004F47C9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6172A1"/>
    <w:rsid w:val="00620411"/>
    <w:rsid w:val="00620768"/>
    <w:rsid w:val="00620EAA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606A"/>
    <w:rsid w:val="006E4120"/>
    <w:rsid w:val="006E75BE"/>
    <w:rsid w:val="006F1DA0"/>
    <w:rsid w:val="007057F5"/>
    <w:rsid w:val="007062CB"/>
    <w:rsid w:val="00707EF4"/>
    <w:rsid w:val="007201BE"/>
    <w:rsid w:val="00736394"/>
    <w:rsid w:val="0075292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8071D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683F"/>
    <w:rsid w:val="00CB43BE"/>
    <w:rsid w:val="00CC6BBB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E652C"/>
    <w:rsid w:val="00DE6E06"/>
    <w:rsid w:val="00DF55C3"/>
    <w:rsid w:val="00E0326B"/>
    <w:rsid w:val="00E46865"/>
    <w:rsid w:val="00E65E0B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orymaps.arcgis.com/stories/8f175ebd865c4dd9ba55bcc15cfe3b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14D5777924C1EA685C575B292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59-5B36-41F0-8F50-1943DAFE7938}"/>
      </w:docPartPr>
      <w:docPartBody>
        <w:p w:rsidR="008142D0" w:rsidRDefault="002F37DD">
          <w:pPr>
            <w:pStyle w:val="46C14D5777924C1EA685C575B292EB98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2F37DD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2F37DD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2F37DD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02323A"/>
    <w:rsid w:val="00226443"/>
    <w:rsid w:val="002F37DD"/>
    <w:rsid w:val="00356E6C"/>
    <w:rsid w:val="004836F0"/>
    <w:rsid w:val="006D5855"/>
    <w:rsid w:val="00752924"/>
    <w:rsid w:val="007D19C6"/>
    <w:rsid w:val="008142D0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46C14D5777924C1EA685C575B292EB98">
    <w:name w:val="46C14D5777924C1EA685C575B292EB98"/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  <w:style w:type="paragraph" w:customStyle="1" w:styleId="288F9474D7944BC5A458FC2B147B7E7D">
    <w:name w:val="288F9474D7944BC5A458FC2B147B7E7D"/>
  </w:style>
  <w:style w:type="paragraph" w:customStyle="1" w:styleId="F888A6A443EA46D3A82AB8AA2EC9441B">
    <w:name w:val="F888A6A443EA46D3A82AB8AA2EC9441B"/>
  </w:style>
  <w:style w:type="paragraph" w:customStyle="1" w:styleId="BC38E205032D4A3085C4E8D99FF596CE">
    <w:name w:val="BC38E205032D4A3085C4E8D99FF596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4</TotalTime>
  <Pages>1</Pages>
  <Words>201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Duffany, Linda</cp:lastModifiedBy>
  <cp:revision>4</cp:revision>
  <cp:lastPrinted>2024-08-22T17:21:00Z</cp:lastPrinted>
  <dcterms:created xsi:type="dcterms:W3CDTF">2024-08-28T17:16:00Z</dcterms:created>
  <dcterms:modified xsi:type="dcterms:W3CDTF">2025-06-27T14:36:00Z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